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CE99" w14:textId="2A057AF3" w:rsidR="008C4630" w:rsidRDefault="00855134" w:rsidP="00855134">
      <w:pPr>
        <w:pStyle w:val="Ttulo"/>
      </w:pPr>
      <w:r>
        <w:rPr>
          <w:noProof/>
        </w:rPr>
        <w:drawing>
          <wp:inline distT="0" distB="0" distL="0" distR="0" wp14:anchorId="248F6201" wp14:editId="2BAF92F0">
            <wp:extent cx="1674862" cy="1005840"/>
            <wp:effectExtent l="0" t="0" r="1905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79" cy="101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1725E" w14:textId="1770C432" w:rsidR="00855134" w:rsidRDefault="00855134" w:rsidP="00EE3453">
      <w:pPr>
        <w:pStyle w:val="Ttulo"/>
      </w:pPr>
      <w:r>
        <w:t xml:space="preserve">Beques </w:t>
      </w:r>
      <w:r w:rsidR="00EE3453">
        <w:t xml:space="preserve">Bernat nadal ginard </w:t>
      </w:r>
      <w:r>
        <w:t>de investigació en salut cardiovascular de la societat balear de cardiologia</w:t>
      </w:r>
    </w:p>
    <w:p w14:paraId="5EA17C4A" w14:textId="47329609" w:rsidR="00855134" w:rsidRDefault="00855134" w:rsidP="00855134">
      <w:pPr>
        <w:pStyle w:val="Ttulo"/>
      </w:pPr>
    </w:p>
    <w:p w14:paraId="7AB2B9F2" w14:textId="77777777" w:rsidR="009C4FAF" w:rsidRDefault="009C4FAF" w:rsidP="00855134">
      <w:pPr>
        <w:pStyle w:val="Ttulo"/>
      </w:pPr>
    </w:p>
    <w:p w14:paraId="187CEC77" w14:textId="77777777" w:rsidR="00855134" w:rsidRDefault="00855134" w:rsidP="00855134">
      <w:pPr>
        <w:pStyle w:val="Ttulo"/>
      </w:pPr>
    </w:p>
    <w:tbl>
      <w:tblPr>
        <w:tblStyle w:val="Tablanormal3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420" w:firstRow="1" w:lastRow="0" w:firstColumn="0" w:lastColumn="0" w:noHBand="0" w:noVBand="1"/>
        <w:tblDescription w:val="Tabla de información de contacto"/>
      </w:tblPr>
      <w:tblGrid>
        <w:gridCol w:w="2812"/>
        <w:gridCol w:w="8328"/>
      </w:tblGrid>
      <w:tr w:rsidR="00855134" w14:paraId="29CCC6BE" w14:textId="77777777" w:rsidTr="009C4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tcW w:w="2812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3FA0AEA8" w14:textId="76EBB0D1" w:rsidR="00855134" w:rsidRPr="00855134" w:rsidRDefault="00855134" w:rsidP="009C4FAF">
            <w:pPr>
              <w:pStyle w:val="Ttulo1"/>
              <w:spacing w:before="20" w:after="20" w:line="360" w:lineRule="auto"/>
              <w:ind w:left="106"/>
              <w:outlineLvl w:val="0"/>
              <w:rPr>
                <w:b/>
                <w:bCs w:val="0"/>
              </w:rPr>
            </w:pPr>
            <w:r w:rsidRPr="00855134">
              <w:rPr>
                <w:b/>
                <w:bCs w:val="0"/>
              </w:rPr>
              <w:t>Título del proyecto</w:t>
            </w:r>
          </w:p>
        </w:tc>
        <w:sdt>
          <w:sdtPr>
            <w:id w:val="1702898448"/>
            <w:placeholder>
              <w:docPart w:val="DefaultPlaceholder_-1854013440"/>
            </w:placeholder>
          </w:sdtPr>
          <w:sdtEndPr/>
          <w:sdtContent>
            <w:sdt>
              <w:sdtPr>
                <w:id w:val="-1240787555"/>
                <w:placeholder>
                  <w:docPart w:val="2A363B468137440FB15712ACFF8714E6"/>
                </w:placeholder>
                <w:showingPlcHdr/>
              </w:sdtPr>
              <w:sdtEndPr/>
              <w:sdtContent>
                <w:tc>
                  <w:tcPr>
                    <w:tcW w:w="8328" w:type="dxa"/>
                    <w:tcMar>
                      <w:right w:w="216" w:type="dxa"/>
                    </w:tcMar>
                  </w:tcPr>
                  <w:p w14:paraId="12592C2A" w14:textId="04D8DA1D" w:rsidR="00855134" w:rsidRDefault="00F841F7" w:rsidP="009C4FAF">
                    <w:pPr>
                      <w:spacing w:before="20" w:after="20" w:line="360" w:lineRule="auto"/>
                    </w:pPr>
                    <w:r w:rsidRPr="003A5FB6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  <w:tr w:rsidR="00855134" w14:paraId="28034E0A" w14:textId="77777777" w:rsidTr="009C4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5"/>
        </w:trPr>
        <w:tc>
          <w:tcPr>
            <w:tcW w:w="2812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2FF1357A" w14:textId="0099A973" w:rsidR="00855134" w:rsidRDefault="00246180" w:rsidP="009C4FAF">
            <w:pPr>
              <w:pStyle w:val="Ttulo1"/>
              <w:spacing w:before="20" w:after="20" w:line="360" w:lineRule="auto"/>
              <w:ind w:left="106"/>
              <w:outlineLvl w:val="0"/>
            </w:pPr>
            <w:sdt>
              <w:sdtPr>
                <w:id w:val="-777867703"/>
                <w:placeholder>
                  <w:docPart w:val="193059848B164B968908A230E3040623"/>
                </w:placeholder>
                <w:temporary/>
                <w:showingPlcHdr/>
                <w15:appearance w15:val="hidden"/>
              </w:sdtPr>
              <w:sdtEndPr/>
              <w:sdtContent>
                <w:r w:rsidR="00855134" w:rsidRPr="00F017D8">
                  <w:rPr>
                    <w:lang w:bidi="es-ES"/>
                  </w:rPr>
                  <w:t>Nombre</w:t>
                </w:r>
              </w:sdtContent>
            </w:sdt>
            <w:r w:rsidR="00855134">
              <w:t xml:space="preserve"> del solicitante</w:t>
            </w:r>
            <w:r w:rsidR="009C4FAF">
              <w:t>/s</w:t>
            </w:r>
          </w:p>
        </w:tc>
        <w:sdt>
          <w:sdtPr>
            <w:id w:val="-14397626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28" w:type="dxa"/>
                <w:tcMar>
                  <w:right w:w="216" w:type="dxa"/>
                </w:tcMar>
              </w:tcPr>
              <w:p w14:paraId="539D439D" w14:textId="37E873CE" w:rsidR="00855134" w:rsidRDefault="00DB6D3F" w:rsidP="009C4FAF">
                <w:pPr>
                  <w:spacing w:before="20" w:after="20" w:line="360" w:lineRule="auto"/>
                </w:pPr>
                <w:r w:rsidRPr="003A5FB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C4FAF" w14:paraId="2F2BD066" w14:textId="77777777" w:rsidTr="009C4FAF">
        <w:trPr>
          <w:trHeight w:val="2268"/>
        </w:trPr>
        <w:tc>
          <w:tcPr>
            <w:tcW w:w="2812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21D593D3" w14:textId="1D5FDA1E" w:rsidR="009C4FAF" w:rsidRDefault="009C4FAF" w:rsidP="009C4FAF">
            <w:pPr>
              <w:pStyle w:val="Ttulo1"/>
              <w:spacing w:before="20" w:after="20" w:line="360" w:lineRule="auto"/>
              <w:ind w:left="106"/>
              <w:outlineLvl w:val="0"/>
            </w:pPr>
            <w:r>
              <w:t>Centro/s</w:t>
            </w:r>
          </w:p>
        </w:tc>
        <w:sdt>
          <w:sdtPr>
            <w:id w:val="-142272499"/>
            <w:placeholder>
              <w:docPart w:val="055192A554A8496E9C6B8D126B60A790"/>
            </w:placeholder>
            <w:showingPlcHdr/>
          </w:sdtPr>
          <w:sdtEndPr/>
          <w:sdtContent>
            <w:tc>
              <w:tcPr>
                <w:tcW w:w="8328" w:type="dxa"/>
                <w:tcMar>
                  <w:right w:w="216" w:type="dxa"/>
                </w:tcMar>
              </w:tcPr>
              <w:p w14:paraId="1994D65A" w14:textId="756AD158" w:rsidR="009C4FAF" w:rsidRDefault="009C4FAF" w:rsidP="009C4FAF">
                <w:pPr>
                  <w:spacing w:before="20" w:after="20" w:line="360" w:lineRule="auto"/>
                </w:pPr>
                <w:r w:rsidRPr="003A5FB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C4FAF" w14:paraId="6D6059AD" w14:textId="77777777" w:rsidTr="009C4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8"/>
        </w:trPr>
        <w:tc>
          <w:tcPr>
            <w:tcW w:w="2812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6A6A4346" w14:textId="0603B726" w:rsidR="009C4FAF" w:rsidRDefault="009C4FAF" w:rsidP="009C4FAF">
            <w:pPr>
              <w:pStyle w:val="Ttulo1"/>
              <w:spacing w:line="360" w:lineRule="auto"/>
              <w:ind w:left="106"/>
              <w:outlineLvl w:val="0"/>
            </w:pPr>
            <w:r>
              <w:t>Teléfono</w:t>
            </w:r>
          </w:p>
        </w:tc>
        <w:sdt>
          <w:sdtPr>
            <w:id w:val="1380044604"/>
            <w:placeholder>
              <w:docPart w:val="BA0EFEE50D194A8AACA8856717D07859"/>
            </w:placeholder>
            <w:showingPlcHdr/>
          </w:sdtPr>
          <w:sdtEndPr/>
          <w:sdtContent>
            <w:tc>
              <w:tcPr>
                <w:tcW w:w="8328" w:type="dxa"/>
                <w:tcMar>
                  <w:right w:w="216" w:type="dxa"/>
                </w:tcMar>
              </w:tcPr>
              <w:p w14:paraId="09A3D649" w14:textId="51049CF3" w:rsidR="009C4FAF" w:rsidRDefault="009C4FAF" w:rsidP="009C4FAF">
                <w:pPr>
                  <w:spacing w:line="360" w:lineRule="auto"/>
                </w:pPr>
                <w:r w:rsidRPr="003A5FB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C4FAF" w14:paraId="60D53FAA" w14:textId="77777777" w:rsidTr="009C4FAF">
        <w:trPr>
          <w:trHeight w:val="1134"/>
        </w:trPr>
        <w:tc>
          <w:tcPr>
            <w:tcW w:w="2812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10B776F3" w14:textId="538083AC" w:rsidR="009C4FAF" w:rsidRDefault="009C4FAF" w:rsidP="009C4FAF">
            <w:pPr>
              <w:pStyle w:val="Ttulo1"/>
              <w:spacing w:line="360" w:lineRule="auto"/>
              <w:ind w:left="106"/>
              <w:outlineLvl w:val="0"/>
            </w:pPr>
            <w:r>
              <w:t>Correo Electrónico</w:t>
            </w:r>
          </w:p>
        </w:tc>
        <w:sdt>
          <w:sdtPr>
            <w:id w:val="-941448570"/>
            <w:placeholder>
              <w:docPart w:val="6CC6D0EF7C894BCFBA67FF85496A09F7"/>
            </w:placeholder>
            <w:showingPlcHdr/>
          </w:sdtPr>
          <w:sdtEndPr/>
          <w:sdtContent>
            <w:tc>
              <w:tcPr>
                <w:tcW w:w="8328" w:type="dxa"/>
                <w:tcMar>
                  <w:right w:w="216" w:type="dxa"/>
                </w:tcMar>
              </w:tcPr>
              <w:p w14:paraId="695AF0D0" w14:textId="1DA33BE5" w:rsidR="009C4FAF" w:rsidRDefault="00E656B8" w:rsidP="009C4FAF">
                <w:pPr>
                  <w:spacing w:line="360" w:lineRule="auto"/>
                </w:pPr>
                <w:r w:rsidRPr="003A5FB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C4FAF" w14:paraId="243EAB53" w14:textId="77777777" w:rsidTr="009C4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tcW w:w="2812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67CBAA8A" w14:textId="17546401" w:rsidR="009C4FAF" w:rsidRDefault="009C4FAF" w:rsidP="009C4FAF">
            <w:pPr>
              <w:pStyle w:val="Ttulo1"/>
              <w:spacing w:line="360" w:lineRule="auto"/>
              <w:ind w:left="106"/>
              <w:outlineLvl w:val="0"/>
            </w:pPr>
            <w:r>
              <w:t>Fecha de presentación</w:t>
            </w:r>
          </w:p>
        </w:tc>
        <w:sdt>
          <w:sdtPr>
            <w:id w:val="950202100"/>
            <w:placeholder>
              <w:docPart w:val="824AAA53D5DE47679636BAE274A6B2A0"/>
            </w:placeholder>
          </w:sdtPr>
          <w:sdtEndPr/>
          <w:sdtContent>
            <w:tc>
              <w:tcPr>
                <w:tcW w:w="8328" w:type="dxa"/>
                <w:tcMar>
                  <w:right w:w="216" w:type="dxa"/>
                </w:tcMar>
              </w:tcPr>
              <w:sdt>
                <w:sdtPr>
                  <w:id w:val="-376542314"/>
                  <w:placeholder>
                    <w:docPart w:val="969A9EC7C80E4E89B22ACA5F3CCB6EDB"/>
                  </w:placeholder>
                  <w:showingPlcHdr/>
                  <w:date>
                    <w:dateFormat w:val="dd/MM/yyyy"/>
                    <w:lid w:val="es-ES"/>
                    <w:storeMappedDataAs w:val="dateTime"/>
                    <w:calendar w:val="gregorian"/>
                  </w:date>
                </w:sdtPr>
                <w:sdtEndPr/>
                <w:sdtContent>
                  <w:p w14:paraId="0B5A5A16" w14:textId="11B447D3" w:rsidR="009C4FAF" w:rsidRDefault="009C4FAF" w:rsidP="009C4FAF">
                    <w:pPr>
                      <w:spacing w:line="360" w:lineRule="auto"/>
                    </w:pPr>
                    <w:r w:rsidRPr="003A5FB6">
                      <w:rPr>
                        <w:rStyle w:val="Textodelmarcadordeposicin"/>
                      </w:rPr>
                      <w:t>Haga clic aquí o pulse para escribir una fecha.</w:t>
                    </w:r>
                  </w:p>
                </w:sdtContent>
              </w:sdt>
            </w:tc>
          </w:sdtContent>
        </w:sdt>
      </w:tr>
      <w:tr w:rsidR="009C4FAF" w14:paraId="33572B03" w14:textId="77777777" w:rsidTr="00EC0CDC">
        <w:trPr>
          <w:trHeight w:val="1701"/>
        </w:trPr>
        <w:tc>
          <w:tcPr>
            <w:tcW w:w="2812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2404D38A" w14:textId="77777777" w:rsidR="009C4FAF" w:rsidRPr="00F372F8" w:rsidRDefault="009C4FAF" w:rsidP="009C4FAF">
            <w:pPr>
              <w:pStyle w:val="Ttulo1"/>
              <w:spacing w:before="20" w:after="20" w:line="360" w:lineRule="auto"/>
              <w:ind w:left="106"/>
              <w:outlineLvl w:val="0"/>
            </w:pPr>
            <w:r w:rsidRPr="00F372F8">
              <w:lastRenderedPageBreak/>
              <w:t>Título del proyecto</w:t>
            </w:r>
          </w:p>
        </w:tc>
        <w:sdt>
          <w:sdtPr>
            <w:rPr>
              <w:b/>
              <w:bCs/>
            </w:rPr>
            <w:id w:val="-8096279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328" w:type="dxa"/>
                <w:tcMar>
                  <w:right w:w="216" w:type="dxa"/>
                </w:tcMar>
              </w:tcPr>
              <w:p w14:paraId="68342408" w14:textId="5271E8CD" w:rsidR="009C4FAF" w:rsidRPr="009C4FAF" w:rsidRDefault="009C4FAF" w:rsidP="009C4FAF">
                <w:pPr>
                  <w:spacing w:before="20" w:after="20" w:line="360" w:lineRule="auto"/>
                  <w:rPr>
                    <w:b/>
                    <w:bCs/>
                  </w:rPr>
                </w:pPr>
                <w:r w:rsidRPr="003A5FB6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9C4FAF" w:rsidRPr="009C4FAF" w14:paraId="39BD9E16" w14:textId="77777777" w:rsidTr="009C4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97"/>
        </w:trPr>
        <w:tc>
          <w:tcPr>
            <w:tcW w:w="2812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4E82EA86" w14:textId="380D3C59" w:rsidR="009C4FAF" w:rsidRPr="009C4FAF" w:rsidRDefault="009C4FAF" w:rsidP="009C4FAF">
            <w:pPr>
              <w:pStyle w:val="Ttulo1"/>
              <w:spacing w:line="360" w:lineRule="auto"/>
              <w:ind w:left="106"/>
              <w:outlineLvl w:val="0"/>
            </w:pPr>
            <w:r w:rsidRPr="009C4FAF">
              <w:t xml:space="preserve">Conocimientos previos sobre el tema e interés científico y práctico del proyecto </w:t>
            </w:r>
          </w:p>
        </w:tc>
        <w:sdt>
          <w:sdtPr>
            <w:rPr>
              <w:b/>
              <w:bCs/>
            </w:rPr>
            <w:id w:val="-1416852087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b/>
                  <w:bCs/>
                </w:rPr>
                <w:id w:val="-1005983691"/>
                <w:placeholder>
                  <w:docPart w:val="CBADA11D06C1441595CB66204E1053C8"/>
                </w:placeholder>
                <w:showingPlcHdr/>
              </w:sdtPr>
              <w:sdtEndPr/>
              <w:sdtContent>
                <w:tc>
                  <w:tcPr>
                    <w:tcW w:w="8328" w:type="dxa"/>
                    <w:tcMar>
                      <w:right w:w="216" w:type="dxa"/>
                    </w:tcMar>
                  </w:tcPr>
                  <w:p w14:paraId="0F6BE85B" w14:textId="062DFCF1" w:rsidR="009C4FAF" w:rsidRPr="009C4FAF" w:rsidRDefault="00170EEE" w:rsidP="00F841F7">
                    <w:pPr>
                      <w:spacing w:line="360" w:lineRule="auto"/>
                      <w:rPr>
                        <w:b/>
                        <w:bCs/>
                      </w:rPr>
                    </w:pPr>
                    <w:r w:rsidRPr="003A5FB6">
                      <w:rPr>
                        <w:rStyle w:val="Textodelmarcadordeposicin"/>
                      </w:rPr>
                      <w:t>Haga clic o pulse aquí para escribir texto.</w:t>
                    </w:r>
                  </w:p>
                </w:tc>
              </w:sdtContent>
            </w:sdt>
          </w:sdtContent>
        </w:sdt>
      </w:tr>
    </w:tbl>
    <w:p w14:paraId="6E701743" w14:textId="1537FB78" w:rsidR="009C4FAF" w:rsidRPr="009C4FAF" w:rsidRDefault="009C4FAF">
      <w:pPr>
        <w:pStyle w:val="Ttulo3"/>
      </w:pPr>
    </w:p>
    <w:tbl>
      <w:tblPr>
        <w:tblStyle w:val="Tablanormal3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420" w:firstRow="1" w:lastRow="0" w:firstColumn="0" w:lastColumn="0" w:noHBand="0" w:noVBand="1"/>
      </w:tblPr>
      <w:tblGrid>
        <w:gridCol w:w="2812"/>
        <w:gridCol w:w="8328"/>
      </w:tblGrid>
      <w:tr w:rsidR="00F372F8" w:rsidRPr="00F372F8" w14:paraId="67DF051B" w14:textId="77777777" w:rsidTr="00F372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31"/>
        </w:trPr>
        <w:tc>
          <w:tcPr>
            <w:tcW w:w="2812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0837875D" w14:textId="77777777" w:rsidR="00F372F8" w:rsidRDefault="00F372F8" w:rsidP="00EC0CDC">
            <w:pPr>
              <w:pStyle w:val="Ttulo1"/>
              <w:spacing w:before="20" w:after="20" w:line="360" w:lineRule="auto"/>
              <w:ind w:left="106"/>
              <w:outlineLvl w:val="0"/>
            </w:pPr>
            <w:r>
              <w:rPr>
                <w:b/>
                <w:bCs w:val="0"/>
              </w:rPr>
              <w:t>Material y métodos</w:t>
            </w:r>
          </w:p>
          <w:p w14:paraId="23D4DE07" w14:textId="2E053463" w:rsidR="00F372F8" w:rsidRPr="00855134" w:rsidRDefault="00F372F8" w:rsidP="00EC0CDC">
            <w:pPr>
              <w:pStyle w:val="Ttulo1"/>
              <w:spacing w:before="20" w:after="20" w:line="360" w:lineRule="auto"/>
              <w:ind w:left="106"/>
              <w:outlineLvl w:val="0"/>
              <w:rPr>
                <w:b/>
                <w:bCs w:val="0"/>
              </w:rPr>
            </w:pPr>
            <w:r>
              <w:rPr>
                <w:b/>
                <w:bCs w:val="0"/>
              </w:rPr>
              <w:t>Incluyendo fases de desarrollo y tiempo estimado de duración</w:t>
            </w:r>
          </w:p>
        </w:tc>
        <w:sdt>
          <w:sdtPr>
            <w:id w:val="1222244157"/>
            <w:placeholder>
              <w:docPart w:val="B52B7BE829144F6E8FDC68D81538D8A8"/>
            </w:placeholder>
          </w:sdtPr>
          <w:sdtEndPr/>
          <w:sdtContent>
            <w:sdt>
              <w:sdtPr>
                <w:id w:val="583725589"/>
                <w:placeholder>
                  <w:docPart w:val="4716F38BE96D4CDD96794DA33A4C0ACE"/>
                </w:placeholder>
              </w:sdtPr>
              <w:sdtEndPr/>
              <w:sdtContent>
                <w:tc>
                  <w:tcPr>
                    <w:tcW w:w="8328" w:type="dxa"/>
                    <w:tcMar>
                      <w:right w:w="216" w:type="dxa"/>
                    </w:tcMar>
                  </w:tcPr>
                  <w:p w14:paraId="37FF8801" w14:textId="20F54DBB" w:rsidR="00F841F7" w:rsidRDefault="00F841F7" w:rsidP="00F841F7">
                    <w:pPr>
                      <w:spacing w:line="360" w:lineRule="auto"/>
                      <w:rPr>
                        <w:b w:val="0"/>
                        <w:bCs w:val="0"/>
                      </w:rPr>
                    </w:pPr>
                  </w:p>
                  <w:p w14:paraId="3856754E" w14:textId="7FCC0425" w:rsidR="00F372F8" w:rsidRPr="00F372F8" w:rsidRDefault="00F372F8" w:rsidP="00831831">
                    <w:pPr>
                      <w:spacing w:before="20" w:after="20" w:line="360" w:lineRule="auto"/>
                      <w:rPr>
                        <w:b w:val="0"/>
                        <w:bCs w:val="0"/>
                      </w:rPr>
                    </w:pPr>
                  </w:p>
                </w:tc>
              </w:sdtContent>
            </w:sdt>
          </w:sdtContent>
        </w:sdt>
      </w:tr>
      <w:tr w:rsidR="00F372F8" w:rsidRPr="00F372F8" w14:paraId="65353B0E" w14:textId="77777777" w:rsidTr="00F372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97"/>
        </w:trPr>
        <w:tc>
          <w:tcPr>
            <w:tcW w:w="2812" w:type="dxa"/>
            <w:tcBorders>
              <w:left w:val="single" w:sz="18" w:space="0" w:color="FFFFFF" w:themeColor="background1"/>
            </w:tcBorders>
            <w:shd w:val="clear" w:color="auto" w:fill="FFC40C" w:themeFill="accent4"/>
          </w:tcPr>
          <w:p w14:paraId="71D3B97E" w14:textId="2B04792D" w:rsidR="00F372F8" w:rsidRPr="00F372F8" w:rsidRDefault="00F372F8" w:rsidP="00EC0CDC">
            <w:pPr>
              <w:pStyle w:val="Ttulo1"/>
              <w:spacing w:line="360" w:lineRule="auto"/>
              <w:ind w:left="106"/>
              <w:outlineLvl w:val="0"/>
            </w:pPr>
          </w:p>
        </w:tc>
        <w:tc>
          <w:tcPr>
            <w:tcW w:w="8328" w:type="dxa"/>
            <w:tcMar>
              <w:right w:w="216" w:type="dxa"/>
            </w:tcMar>
          </w:tcPr>
          <w:p w14:paraId="62800B0F" w14:textId="75752B21" w:rsidR="00F372F8" w:rsidRPr="00F372F8" w:rsidRDefault="00F372F8" w:rsidP="00EC0CDC">
            <w:pPr>
              <w:spacing w:line="360" w:lineRule="auto"/>
              <w:rPr>
                <w:b/>
                <w:bCs/>
              </w:rPr>
            </w:pPr>
          </w:p>
        </w:tc>
      </w:tr>
    </w:tbl>
    <w:p w14:paraId="1FB6E9C3" w14:textId="741366CC" w:rsidR="009C4FAF" w:rsidRPr="00F372F8" w:rsidRDefault="009C4FAF">
      <w:pPr>
        <w:pStyle w:val="Ttulo3"/>
      </w:pPr>
    </w:p>
    <w:sectPr w:rsidR="009C4FAF" w:rsidRPr="00F372F8" w:rsidSect="00F94734">
      <w:headerReference w:type="default" r:id="rId7"/>
      <w:footerReference w:type="default" r:id="rId8"/>
      <w:footerReference w:type="first" r:id="rId9"/>
      <w:pgSz w:w="11906" w:h="16838" w:code="9"/>
      <w:pgMar w:top="245" w:right="360" w:bottom="245" w:left="36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137C8" w14:textId="77777777" w:rsidR="00246180" w:rsidRDefault="00246180">
      <w:pPr>
        <w:spacing w:before="0" w:after="0"/>
      </w:pPr>
      <w:r>
        <w:separator/>
      </w:r>
    </w:p>
  </w:endnote>
  <w:endnote w:type="continuationSeparator" w:id="0">
    <w:p w14:paraId="5D1D8CDC" w14:textId="77777777" w:rsidR="00246180" w:rsidRDefault="002461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0122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F0F2D3" w14:textId="77777777" w:rsidR="005C175A" w:rsidRDefault="005C175A" w:rsidP="00F372F8">
        <w:pPr>
          <w:pStyle w:val="Piedepgina"/>
          <w:jc w:val="center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F87232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4103009"/>
      <w:docPartObj>
        <w:docPartGallery w:val="Page Numbers (Bottom of Page)"/>
        <w:docPartUnique/>
      </w:docPartObj>
    </w:sdtPr>
    <w:sdtEndPr/>
    <w:sdtContent>
      <w:p w14:paraId="711604DD" w14:textId="58D40B20" w:rsidR="009C4FAF" w:rsidRDefault="009C4FA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88EDC3" w14:textId="77777777" w:rsidR="009C4FAF" w:rsidRDefault="009C4F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8B3B0" w14:textId="77777777" w:rsidR="00246180" w:rsidRDefault="00246180">
      <w:pPr>
        <w:spacing w:before="0" w:after="0"/>
      </w:pPr>
      <w:r>
        <w:separator/>
      </w:r>
    </w:p>
  </w:footnote>
  <w:footnote w:type="continuationSeparator" w:id="0">
    <w:p w14:paraId="4794B97D" w14:textId="77777777" w:rsidR="00246180" w:rsidRDefault="0024618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227D" w14:textId="5053E096" w:rsidR="00F372F8" w:rsidRDefault="00F372F8" w:rsidP="00F372F8">
    <w:pPr>
      <w:pStyle w:val="Encabezado"/>
      <w:jc w:val="center"/>
    </w:pPr>
    <w:r>
      <w:rPr>
        <w:noProof/>
      </w:rPr>
      <w:drawing>
        <wp:inline distT="0" distB="0" distL="0" distR="0" wp14:anchorId="53C3E86F" wp14:editId="1DB8DFD0">
          <wp:extent cx="1674862" cy="1005840"/>
          <wp:effectExtent l="0" t="0" r="1905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6579" cy="1012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92ECDB" w14:textId="77777777" w:rsidR="00F372F8" w:rsidRDefault="00F372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XjH85X5XbWWO51d2VKTAz70vJuFwubYg9NWR46laxj7s+rpDgYS3SMcgEiB4xtSb3NBNty4wSNtyx2jyOw1DFA==" w:salt="9sWNB7OdhKiNqcp1woj0nA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34"/>
    <w:rsid w:val="00035876"/>
    <w:rsid w:val="00075CBA"/>
    <w:rsid w:val="000D2C63"/>
    <w:rsid w:val="00101D55"/>
    <w:rsid w:val="00163B26"/>
    <w:rsid w:val="00170EEE"/>
    <w:rsid w:val="00246180"/>
    <w:rsid w:val="002640A9"/>
    <w:rsid w:val="003254F3"/>
    <w:rsid w:val="003D75F3"/>
    <w:rsid w:val="00420799"/>
    <w:rsid w:val="0044542A"/>
    <w:rsid w:val="004906DF"/>
    <w:rsid w:val="004F1DE0"/>
    <w:rsid w:val="00537A46"/>
    <w:rsid w:val="005C175A"/>
    <w:rsid w:val="00611CAA"/>
    <w:rsid w:val="006B47A8"/>
    <w:rsid w:val="006D24C9"/>
    <w:rsid w:val="006E1920"/>
    <w:rsid w:val="0073288E"/>
    <w:rsid w:val="007523E7"/>
    <w:rsid w:val="0077135A"/>
    <w:rsid w:val="00831831"/>
    <w:rsid w:val="00855134"/>
    <w:rsid w:val="008A451F"/>
    <w:rsid w:val="008C4630"/>
    <w:rsid w:val="00930E01"/>
    <w:rsid w:val="00954CD4"/>
    <w:rsid w:val="009C4FAF"/>
    <w:rsid w:val="00AC48E1"/>
    <w:rsid w:val="00AE739E"/>
    <w:rsid w:val="00BB3541"/>
    <w:rsid w:val="00C0040A"/>
    <w:rsid w:val="00CA0EC2"/>
    <w:rsid w:val="00CB6CFB"/>
    <w:rsid w:val="00CC2557"/>
    <w:rsid w:val="00DB6D3F"/>
    <w:rsid w:val="00DD0896"/>
    <w:rsid w:val="00DE1F12"/>
    <w:rsid w:val="00E656B8"/>
    <w:rsid w:val="00E723C3"/>
    <w:rsid w:val="00EE3453"/>
    <w:rsid w:val="00F017D8"/>
    <w:rsid w:val="00F25A5C"/>
    <w:rsid w:val="00F372F8"/>
    <w:rsid w:val="00F76E23"/>
    <w:rsid w:val="00F841F7"/>
    <w:rsid w:val="00F87232"/>
    <w:rsid w:val="00F94734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B8CEC"/>
  <w15:chartTrackingRefBased/>
  <w15:docId w15:val="{1E3887F3-C46F-4628-B3F7-6F3D9FA2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3C3"/>
    <w:rPr>
      <w:sz w:val="20"/>
    </w:rPr>
  </w:style>
  <w:style w:type="paragraph" w:styleId="Ttulo1">
    <w:name w:val="heading 1"/>
    <w:basedOn w:val="Normal"/>
    <w:link w:val="Ttulo1Car"/>
    <w:uiPriority w:val="2"/>
    <w:unhideWhenUsed/>
    <w:qFormat/>
    <w:rsid w:val="00E723C3"/>
    <w:pPr>
      <w:outlineLvl w:val="0"/>
    </w:pPr>
    <w:rPr>
      <w:rFonts w:asciiTheme="majorHAnsi" w:eastAsiaTheme="majorEastAsia" w:hAnsiTheme="majorHAnsi" w:cstheme="majorBidi"/>
      <w:b/>
      <w:color w:val="0E5563" w:themeColor="accent5"/>
      <w:szCs w:val="36"/>
    </w:rPr>
  </w:style>
  <w:style w:type="paragraph" w:styleId="Ttulo2">
    <w:name w:val="heading 2"/>
    <w:basedOn w:val="Normal"/>
    <w:link w:val="Ttulo2Car"/>
    <w:uiPriority w:val="2"/>
    <w:unhideWhenUsed/>
    <w:qFormat/>
    <w:rsid w:val="00163B26"/>
    <w:pPr>
      <w:jc w:val="right"/>
      <w:outlineLvl w:val="1"/>
    </w:pPr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paragraph" w:styleId="Ttulo3">
    <w:name w:val="heading 3"/>
    <w:basedOn w:val="Normal"/>
    <w:link w:val="Ttulo3Car"/>
    <w:uiPriority w:val="2"/>
    <w:unhideWhenUsed/>
    <w:qFormat/>
    <w:rsid w:val="00163B26"/>
    <w:pPr>
      <w:keepNext/>
      <w:keepLines/>
      <w:pBdr>
        <w:bottom w:val="single" w:sz="18" w:space="1" w:color="FFC40C" w:themeColor="accent4"/>
      </w:pBdr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caps/>
      <w:color w:val="0E5563" w:themeColor="accent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2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paragraph" w:styleId="Ttulo5">
    <w:name w:val="heading 5"/>
    <w:basedOn w:val="Normal"/>
    <w:next w:val="Normal"/>
    <w:link w:val="Ttulo5Car"/>
    <w:uiPriority w:val="2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paragraph" w:styleId="Ttulo6">
    <w:name w:val="heading 6"/>
    <w:basedOn w:val="Normal"/>
    <w:next w:val="Normal"/>
    <w:link w:val="Ttulo6Car"/>
    <w:uiPriority w:val="2"/>
    <w:semiHidden/>
    <w:unhideWhenUsed/>
    <w:qFormat/>
    <w:pPr>
      <w:keepNext/>
      <w:keepLines/>
      <w:spacing w:after="0"/>
      <w:outlineLvl w:val="5"/>
    </w:pPr>
    <w:rPr>
      <w:rFonts w:asciiTheme="majorHAnsi" w:eastAsiaTheme="majorEastAsia" w:hAnsiTheme="majorHAnsi" w:cstheme="majorBidi"/>
      <w:sz w:val="18"/>
    </w:rPr>
  </w:style>
  <w:style w:type="paragraph" w:styleId="Ttulo7">
    <w:name w:val="heading 7"/>
    <w:basedOn w:val="Normal"/>
    <w:next w:val="Normal"/>
    <w:link w:val="Ttulo7Car"/>
    <w:uiPriority w:val="2"/>
    <w:semiHidden/>
    <w:unhideWhenUsed/>
    <w:qFormat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sz w:val="18"/>
    </w:rPr>
  </w:style>
  <w:style w:type="paragraph" w:styleId="Ttulo8">
    <w:name w:val="heading 8"/>
    <w:basedOn w:val="Normal"/>
    <w:next w:val="Normal"/>
    <w:link w:val="Ttulo8Car"/>
    <w:uiPriority w:val="2"/>
    <w:semiHidden/>
    <w:unhideWhenUsed/>
    <w:qFormat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sz w:val="18"/>
    </w:rPr>
  </w:style>
  <w:style w:type="paragraph" w:styleId="Ttulo9">
    <w:name w:val="heading 9"/>
    <w:basedOn w:val="Normal"/>
    <w:next w:val="Normal"/>
    <w:link w:val="Ttulo9Car"/>
    <w:uiPriority w:val="2"/>
    <w:semiHidden/>
    <w:unhideWhenUsed/>
    <w:qFormat/>
    <w:pPr>
      <w:keepNext/>
      <w:keepLines/>
      <w:spacing w:after="0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dellibro">
    <w:name w:val="Book Title"/>
    <w:basedOn w:val="Fuentedeprrafopredeter"/>
    <w:uiPriority w:val="33"/>
    <w:semiHidden/>
    <w:unhideWhenUsed/>
    <w:qFormat/>
    <w:rPr>
      <w:b/>
      <w:bCs/>
      <w:i/>
      <w:iCs/>
      <w:spacing w:val="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DD8047" w:themeColor="accent1"/>
      <w:spacing w:val="0"/>
    </w:rPr>
  </w:style>
  <w:style w:type="character" w:customStyle="1" w:styleId="Ttulo1Car">
    <w:name w:val="Título 1 Car"/>
    <w:basedOn w:val="Fuentedeprrafopredeter"/>
    <w:link w:val="Ttulo1"/>
    <w:uiPriority w:val="2"/>
    <w:rsid w:val="00E723C3"/>
    <w:rPr>
      <w:rFonts w:asciiTheme="majorHAnsi" w:eastAsiaTheme="majorEastAsia" w:hAnsiTheme="majorHAnsi" w:cstheme="majorBidi"/>
      <w:b/>
      <w:color w:val="0E5563" w:themeColor="accent5"/>
      <w:sz w:val="20"/>
      <w:szCs w:val="36"/>
    </w:rPr>
  </w:style>
  <w:style w:type="character" w:customStyle="1" w:styleId="Ttulo2Car">
    <w:name w:val="Título 2 Car"/>
    <w:basedOn w:val="Fuentedeprrafopredeter"/>
    <w:link w:val="Ttulo2"/>
    <w:uiPriority w:val="2"/>
    <w:rsid w:val="00163B26"/>
    <w:rPr>
      <w:rFonts w:asciiTheme="majorHAnsi" w:eastAsiaTheme="majorEastAsia" w:hAnsiTheme="majorHAnsi" w:cstheme="majorBidi"/>
      <w:b/>
      <w:bCs/>
      <w:color w:val="355D7E" w:themeColor="accent2" w:themeShade="80"/>
    </w:rPr>
  </w:style>
  <w:style w:type="table" w:styleId="Tablaconcuadrcula1clara-nfasis6">
    <w:name w:val="Grid Table 1 Light Accent 6"/>
    <w:basedOn w:val="Tablanormal"/>
    <w:uiPriority w:val="46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3">
    <w:name w:val="Plain Table 3"/>
    <w:basedOn w:val="Tablanormal"/>
    <w:uiPriority w:val="43"/>
    <w:rsid w:val="00F017D8"/>
    <w:pPr>
      <w:spacing w:before="40" w:after="0"/>
    </w:pPr>
    <w:rPr>
      <w:kern w:val="21"/>
      <w14:ligatures w14:val="standard"/>
    </w:rPr>
    <w:tblPr>
      <w:tblStyleRowBandSize w:val="1"/>
      <w:tblStyleCol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F2F2F2" w:themeFill="background1" w:themeFillShade="F2"/>
    </w:tc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iedepgina">
    <w:name w:val="footer"/>
    <w:basedOn w:val="Normal"/>
    <w:link w:val="PiedepginaCar"/>
    <w:uiPriority w:val="99"/>
    <w:pPr>
      <w:spacing w:after="0"/>
    </w:pPr>
    <w:rPr>
      <w:caps/>
      <w:color w:val="B85A22" w:themeColor="accent1" w:themeShade="BF"/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B85A22" w:themeColor="accent1" w:themeShade="BF"/>
      <w:sz w:val="18"/>
      <w:szCs w:val="18"/>
    </w:rPr>
  </w:style>
  <w:style w:type="paragraph" w:customStyle="1" w:styleId="Textoalineadoaladerecha">
    <w:name w:val="Texto alineado a la derecha"/>
    <w:basedOn w:val="Normal"/>
    <w:uiPriority w:val="3"/>
    <w:qFormat/>
    <w:pPr>
      <w:jc w:val="right"/>
    </w:pPr>
  </w:style>
  <w:style w:type="paragraph" w:styleId="Ttulo">
    <w:name w:val="Title"/>
    <w:basedOn w:val="Normal"/>
    <w:link w:val="TtuloCar"/>
    <w:uiPriority w:val="1"/>
    <w:qFormat/>
    <w:rsid w:val="0073288E"/>
    <w:pPr>
      <w:pBdr>
        <w:bottom w:val="single" w:sz="18" w:space="1" w:color="0E5563" w:themeColor="accent5"/>
      </w:pBdr>
      <w:spacing w:before="0" w:after="40"/>
      <w:contextualSpacing/>
      <w:jc w:val="center"/>
    </w:pPr>
    <w:rPr>
      <w:rFonts w:asciiTheme="majorHAnsi" w:eastAsiaTheme="majorEastAsia" w:hAnsiTheme="majorHAnsi" w:cstheme="majorBidi"/>
      <w:b/>
      <w:caps/>
      <w:color w:val="0E5563" w:themeColor="accent5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"/>
    <w:rsid w:val="0073288E"/>
    <w:rPr>
      <w:rFonts w:asciiTheme="majorHAnsi" w:eastAsiaTheme="majorEastAsia" w:hAnsiTheme="majorHAnsi" w:cstheme="majorBidi"/>
      <w:b/>
      <w:caps/>
      <w:color w:val="0E5563" w:themeColor="accent5"/>
      <w:kern w:val="28"/>
      <w:sz w:val="36"/>
      <w:szCs w:val="56"/>
    </w:rPr>
  </w:style>
  <w:style w:type="character" w:styleId="Textoennegrita">
    <w:name w:val="Strong"/>
    <w:uiPriority w:val="5"/>
    <w:unhideWhenUsed/>
    <w:qFormat/>
    <w:rsid w:val="00163B26"/>
    <w:rPr>
      <w:b/>
      <w:color w:val="355D7E" w:themeColor="accent2" w:themeShade="80"/>
    </w:rPr>
  </w:style>
  <w:style w:type="character" w:customStyle="1" w:styleId="Ttulo3Car">
    <w:name w:val="Título 3 Car"/>
    <w:basedOn w:val="Fuentedeprrafopredeter"/>
    <w:link w:val="Ttulo3"/>
    <w:uiPriority w:val="2"/>
    <w:rsid w:val="00163B26"/>
    <w:rPr>
      <w:rFonts w:asciiTheme="majorHAnsi" w:eastAsiaTheme="majorEastAsia" w:hAnsiTheme="majorHAnsi" w:cstheme="majorBidi"/>
      <w:b/>
      <w:caps/>
      <w:color w:val="0E5563" w:themeColor="accent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2"/>
    <w:semiHidden/>
    <w:rPr>
      <w:rFonts w:asciiTheme="majorHAnsi" w:eastAsiaTheme="majorEastAsia" w:hAnsiTheme="majorHAnsi" w:cstheme="majorBidi"/>
      <w:i/>
      <w:iCs/>
      <w:color w:val="B85A22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2"/>
    <w:semiHidden/>
    <w:rPr>
      <w:rFonts w:asciiTheme="majorHAnsi" w:eastAsiaTheme="majorEastAsia" w:hAnsiTheme="majorHAnsi" w:cstheme="majorBidi"/>
      <w:b/>
      <w:i/>
      <w:color w:val="B85A22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2"/>
    <w:semiHidden/>
    <w:rPr>
      <w:rFonts w:asciiTheme="majorHAnsi" w:eastAsiaTheme="majorEastAsia" w:hAnsiTheme="majorHAnsi" w:cstheme="majorBidi"/>
      <w:color w:val="000000" w:themeColor="text1"/>
      <w:kern w:val="21"/>
      <w:sz w:val="18"/>
      <w:szCs w:val="21"/>
      <w14:ligatures w14:val="standard"/>
    </w:rPr>
  </w:style>
  <w:style w:type="character" w:customStyle="1" w:styleId="Ttulo7Car">
    <w:name w:val="Título 7 Car"/>
    <w:basedOn w:val="Fuentedeprrafopredeter"/>
    <w:link w:val="Ttulo7"/>
    <w:uiPriority w:val="2"/>
    <w:semiHidden/>
    <w:rPr>
      <w:rFonts w:asciiTheme="majorHAnsi" w:eastAsiaTheme="majorEastAsia" w:hAnsiTheme="majorHAnsi" w:cstheme="majorBidi"/>
      <w:i/>
      <w:iCs/>
      <w:color w:val="000000" w:themeColor="text1"/>
      <w:kern w:val="21"/>
      <w:sz w:val="18"/>
      <w:szCs w:val="21"/>
      <w14:ligatures w14:val="standard"/>
    </w:rPr>
  </w:style>
  <w:style w:type="character" w:customStyle="1" w:styleId="Ttulo8Car">
    <w:name w:val="Título 8 Car"/>
    <w:basedOn w:val="Fuentedeprrafopredeter"/>
    <w:link w:val="Ttulo8"/>
    <w:uiPriority w:val="2"/>
    <w:semiHidden/>
    <w:rPr>
      <w:rFonts w:asciiTheme="majorHAnsi" w:eastAsiaTheme="majorEastAsia" w:hAnsiTheme="majorHAnsi" w:cstheme="majorBidi"/>
      <w:b/>
      <w:color w:val="000000" w:themeColor="text1"/>
      <w:kern w:val="21"/>
      <w:sz w:val="18"/>
      <w:szCs w:val="21"/>
      <w14:ligatures w14:val="standard"/>
    </w:rPr>
  </w:style>
  <w:style w:type="character" w:customStyle="1" w:styleId="Ttulo9Car">
    <w:name w:val="Título 9 Car"/>
    <w:basedOn w:val="Fuentedeprrafopredeter"/>
    <w:link w:val="Ttulo9"/>
    <w:uiPriority w:val="2"/>
    <w:semiHidden/>
    <w:rPr>
      <w:rFonts w:asciiTheme="majorHAnsi" w:eastAsiaTheme="majorEastAsia" w:hAnsiTheme="majorHAnsi" w:cstheme="majorBidi"/>
      <w:b/>
      <w:i/>
      <w:iCs/>
      <w:color w:val="272727" w:themeColor="text1" w:themeTint="D8"/>
      <w:kern w:val="21"/>
      <w:sz w:val="21"/>
      <w:szCs w:val="21"/>
      <w14:ligatures w14:val="standard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Encabezado">
    <w:name w:val="header"/>
    <w:basedOn w:val="Normal"/>
    <w:link w:val="EncabezadoCar"/>
    <w:uiPriority w:val="99"/>
    <w:pPr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Pr>
      <w:color w:val="000000" w:themeColor="text1"/>
      <w:kern w:val="21"/>
      <w:sz w:val="21"/>
      <w:szCs w:val="21"/>
      <w14:ligatures w14:val="standard"/>
    </w:rPr>
  </w:style>
  <w:style w:type="table" w:styleId="Tablaconcuadrcula">
    <w:name w:val="Table Grid"/>
    <w:basedOn w:val="Tablanormal"/>
    <w:uiPriority w:val="39"/>
    <w:rsid w:val="008C463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%20TM\AppData\Roaming\Microsoft\Templates\Formulario%20de%20informe%20de%20gastos%20de%20viaj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3059848B164B968908A230E3040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4C207-107D-4B5C-913B-6868BFE6114C}"/>
      </w:docPartPr>
      <w:docPartBody>
        <w:p w:rsidR="00FF644F" w:rsidRDefault="0017332A" w:rsidP="0017332A">
          <w:pPr>
            <w:pStyle w:val="193059848B164B968908A230E3040623"/>
          </w:pPr>
          <w:r w:rsidRPr="00F017D8">
            <w:rPr>
              <w:lang w:bidi="es-ES"/>
            </w:rPr>
            <w:t>Nombre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0A1EA-FDD5-458F-8A15-F2851701C847}"/>
      </w:docPartPr>
      <w:docPartBody>
        <w:p w:rsidR="00FF644F" w:rsidRDefault="0017332A">
          <w:r w:rsidRPr="003A5F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5192A554A8496E9C6B8D126B60A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27DF-F824-4AD8-B85A-149301953CBE}"/>
      </w:docPartPr>
      <w:docPartBody>
        <w:p w:rsidR="00FF644F" w:rsidRDefault="0017332A" w:rsidP="0017332A">
          <w:pPr>
            <w:pStyle w:val="055192A554A8496E9C6B8D126B60A790"/>
          </w:pPr>
          <w:r w:rsidRPr="003A5F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0EFEE50D194A8AACA8856717D07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DF875-8ACC-4EFE-B65D-44205BAFCFDA}"/>
      </w:docPartPr>
      <w:docPartBody>
        <w:p w:rsidR="00FF644F" w:rsidRDefault="0017332A" w:rsidP="0017332A">
          <w:pPr>
            <w:pStyle w:val="BA0EFEE50D194A8AACA8856717D07859"/>
          </w:pPr>
          <w:r w:rsidRPr="003A5F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C6D0EF7C894BCFBA67FF85496A0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29FBF-96FC-41D4-AB82-55A44A823703}"/>
      </w:docPartPr>
      <w:docPartBody>
        <w:p w:rsidR="00FF644F" w:rsidRDefault="0017332A" w:rsidP="0017332A">
          <w:pPr>
            <w:pStyle w:val="6CC6D0EF7C894BCFBA67FF85496A09F7"/>
          </w:pPr>
          <w:r w:rsidRPr="003A5F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24AAA53D5DE47679636BAE274A6B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0A30D-F308-4747-8D7F-C981A27AC05C}"/>
      </w:docPartPr>
      <w:docPartBody>
        <w:p w:rsidR="00FF644F" w:rsidRDefault="0017332A" w:rsidP="0017332A">
          <w:pPr>
            <w:pStyle w:val="824AAA53D5DE47679636BAE274A6B2A0"/>
          </w:pPr>
          <w:r w:rsidRPr="003A5F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9A9EC7C80E4E89B22ACA5F3CCB6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28427-AFCD-4698-9611-DCA1BD0AA4B0}"/>
      </w:docPartPr>
      <w:docPartBody>
        <w:p w:rsidR="00FF644F" w:rsidRDefault="0017332A" w:rsidP="0017332A">
          <w:pPr>
            <w:pStyle w:val="969A9EC7C80E4E89B22ACA5F3CCB6EDB"/>
          </w:pPr>
          <w:r w:rsidRPr="003A5FB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52B7BE829144F6E8FDC68D81538D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72C0B-D6DC-4636-8FDC-192F0D220675}"/>
      </w:docPartPr>
      <w:docPartBody>
        <w:p w:rsidR="00FF644F" w:rsidRDefault="0017332A" w:rsidP="0017332A">
          <w:pPr>
            <w:pStyle w:val="B52B7BE829144F6E8FDC68D81538D8A8"/>
          </w:pPr>
          <w:r w:rsidRPr="003A5F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363B468137440FB15712ACFF871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37EC5-1FEB-4C16-AB5D-F041B28888EA}"/>
      </w:docPartPr>
      <w:docPartBody>
        <w:p w:rsidR="000D6FA2" w:rsidRDefault="006C76C6" w:rsidP="006C76C6">
          <w:pPr>
            <w:pStyle w:val="2A363B468137440FB15712ACFF8714E6"/>
          </w:pPr>
          <w:r w:rsidRPr="003A5F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ADA11D06C1441595CB66204E105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AE1DA-9B51-4970-A60D-15D43FEF321F}"/>
      </w:docPartPr>
      <w:docPartBody>
        <w:p w:rsidR="000D6FA2" w:rsidRDefault="006C76C6" w:rsidP="006C76C6">
          <w:pPr>
            <w:pStyle w:val="CBADA11D06C1441595CB66204E1053C8"/>
          </w:pPr>
          <w:r w:rsidRPr="003A5FB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716F38BE96D4CDD96794DA33A4C0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737E1-2A05-46C7-97AE-33814257D109}"/>
      </w:docPartPr>
      <w:docPartBody>
        <w:p w:rsidR="000D6FA2" w:rsidRDefault="006C76C6" w:rsidP="006C76C6">
          <w:pPr>
            <w:pStyle w:val="4716F38BE96D4CDD96794DA33A4C0ACE"/>
          </w:pPr>
          <w:r w:rsidRPr="003A5FB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2A"/>
    <w:rsid w:val="00003128"/>
    <w:rsid w:val="000D6FA2"/>
    <w:rsid w:val="0017332A"/>
    <w:rsid w:val="004807CD"/>
    <w:rsid w:val="006C76C6"/>
    <w:rsid w:val="00B128A8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2"/>
    <w:unhideWhenUsed/>
    <w:qFormat/>
    <w:pPr>
      <w:spacing w:before="20" w:after="20" w:line="240" w:lineRule="auto"/>
      <w:outlineLvl w:val="0"/>
    </w:pPr>
    <w:rPr>
      <w:rFonts w:asciiTheme="majorHAnsi" w:eastAsiaTheme="majorEastAsia" w:hAnsiTheme="majorHAnsi" w:cstheme="majorBidi"/>
      <w:b/>
      <w:color w:val="5B9BD5" w:themeColor="accent5"/>
      <w:sz w:val="21"/>
      <w:szCs w:val="36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Pr>
      <w:rFonts w:asciiTheme="majorHAnsi" w:eastAsiaTheme="majorEastAsia" w:hAnsiTheme="majorHAnsi" w:cstheme="majorBidi"/>
      <w:b/>
      <w:color w:val="5B9BD5" w:themeColor="accent5"/>
      <w:sz w:val="21"/>
      <w:szCs w:val="36"/>
      <w:lang w:eastAsia="ja-JP"/>
    </w:rPr>
  </w:style>
  <w:style w:type="character" w:styleId="Textoennegrita">
    <w:name w:val="Strong"/>
    <w:uiPriority w:val="5"/>
    <w:unhideWhenUsed/>
    <w:qFormat/>
    <w:rPr>
      <w:b/>
      <w:color w:val="833C0B" w:themeColor="accent2" w:themeShade="80"/>
    </w:rPr>
  </w:style>
  <w:style w:type="paragraph" w:customStyle="1" w:styleId="193059848B164B968908A230E3040623">
    <w:name w:val="193059848B164B968908A230E3040623"/>
    <w:rsid w:val="0017332A"/>
  </w:style>
  <w:style w:type="character" w:styleId="Textodelmarcadordeposicin">
    <w:name w:val="Placeholder Text"/>
    <w:basedOn w:val="Fuentedeprrafopredeter"/>
    <w:uiPriority w:val="99"/>
    <w:semiHidden/>
    <w:rsid w:val="006C76C6"/>
    <w:rPr>
      <w:color w:val="808080"/>
    </w:rPr>
  </w:style>
  <w:style w:type="paragraph" w:customStyle="1" w:styleId="055192A554A8496E9C6B8D126B60A790">
    <w:name w:val="055192A554A8496E9C6B8D126B60A790"/>
    <w:rsid w:val="0017332A"/>
  </w:style>
  <w:style w:type="paragraph" w:customStyle="1" w:styleId="BA0EFEE50D194A8AACA8856717D07859">
    <w:name w:val="BA0EFEE50D194A8AACA8856717D07859"/>
    <w:rsid w:val="0017332A"/>
  </w:style>
  <w:style w:type="paragraph" w:customStyle="1" w:styleId="6CC6D0EF7C894BCFBA67FF85496A09F7">
    <w:name w:val="6CC6D0EF7C894BCFBA67FF85496A09F7"/>
    <w:rsid w:val="0017332A"/>
  </w:style>
  <w:style w:type="paragraph" w:customStyle="1" w:styleId="824AAA53D5DE47679636BAE274A6B2A0">
    <w:name w:val="824AAA53D5DE47679636BAE274A6B2A0"/>
    <w:rsid w:val="0017332A"/>
  </w:style>
  <w:style w:type="paragraph" w:customStyle="1" w:styleId="969A9EC7C80E4E89B22ACA5F3CCB6EDB">
    <w:name w:val="969A9EC7C80E4E89B22ACA5F3CCB6EDB"/>
    <w:rsid w:val="0017332A"/>
  </w:style>
  <w:style w:type="paragraph" w:customStyle="1" w:styleId="B52B7BE829144F6E8FDC68D81538D8A8">
    <w:name w:val="B52B7BE829144F6E8FDC68D81538D8A8"/>
    <w:rsid w:val="0017332A"/>
  </w:style>
  <w:style w:type="paragraph" w:customStyle="1" w:styleId="2A363B468137440FB15712ACFF8714E6">
    <w:name w:val="2A363B468137440FB15712ACFF8714E6"/>
    <w:rsid w:val="006C76C6"/>
  </w:style>
  <w:style w:type="paragraph" w:customStyle="1" w:styleId="CBADA11D06C1441595CB66204E1053C8">
    <w:name w:val="CBADA11D06C1441595CB66204E1053C8"/>
    <w:rsid w:val="006C76C6"/>
  </w:style>
  <w:style w:type="paragraph" w:customStyle="1" w:styleId="4716F38BE96D4CDD96794DA33A4C0ACE">
    <w:name w:val="4716F38BE96D4CDD96794DA33A4C0ACE"/>
    <w:rsid w:val="006C7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ravel Expense">
  <a:themeElements>
    <a:clrScheme name="Custom 236">
      <a:dk1>
        <a:sysClr val="windowText" lastClr="000000"/>
      </a:dk1>
      <a:lt1>
        <a:sysClr val="window" lastClr="FFFFFF"/>
      </a:lt1>
      <a:dk2>
        <a:srgbClr val="08323A"/>
      </a:dk2>
      <a:lt2>
        <a:srgbClr val="CAD3D2"/>
      </a:lt2>
      <a:accent1>
        <a:srgbClr val="DD8047"/>
      </a:accent1>
      <a:accent2>
        <a:srgbClr val="94B6D2"/>
      </a:accent2>
      <a:accent3>
        <a:srgbClr val="787878"/>
      </a:accent3>
      <a:accent4>
        <a:srgbClr val="FFC40C"/>
      </a:accent4>
      <a:accent5>
        <a:srgbClr val="0E5563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Formulario de informe de gastos de viajes</Template>
  <TotalTime>3</TotalTime>
  <Pages>4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TM</dc:creator>
  <cp:keywords/>
  <dc:description/>
  <cp:lastModifiedBy>Joan TM</cp:lastModifiedBy>
  <cp:revision>7</cp:revision>
  <dcterms:created xsi:type="dcterms:W3CDTF">2021-05-26T21:22:00Z</dcterms:created>
  <dcterms:modified xsi:type="dcterms:W3CDTF">2021-10-01T18:22:00Z</dcterms:modified>
</cp:coreProperties>
</file>